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B1C5F3D" w:rsidR="005932EA" w:rsidRPr="00171410" w:rsidRDefault="00311C13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5932EA">
              <w:t xml:space="preserve"> Name</w:t>
            </w:r>
            <w:r w:rsidR="005932EA"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10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429A487" w14:textId="77777777" w:rsidR="005932EA" w:rsidRPr="002250E2" w:rsidRDefault="005932EA" w:rsidP="00C8653B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</w:pPr>
            <w:r w:rsidRPr="002250E2">
              <w:t>NO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</w:pPr>
            <w:r>
              <w:t>Life Safety Systems (LSS)</w:t>
            </w:r>
            <w:r w:rsidRPr="00FB6328">
              <w:t>:</w:t>
            </w:r>
            <w:r>
              <w:t xml:space="preserve"> Healthcare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</w:pPr>
            <w:r>
              <w:t>Life Safety Systems (fire extinguishers, sprinklers, gas suppressors and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</w:pPr>
            <w:r>
              <w:t>Quality, Health,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</w:pPr>
            <w:r w:rsidRPr="00ED6824">
              <w:t>Approved</w:t>
            </w:r>
            <w:r>
              <w:t xml:space="preserve"> Permit To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</w:pPr>
            <w:r>
              <w:t xml:space="preserve">System health </w:t>
            </w:r>
            <w:r w:rsidRPr="00C0102A">
              <w:t>check</w:t>
            </w:r>
            <w:r>
              <w:t>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free of faults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</w:pPr>
            <w:r>
              <w:t>Tags - Lock Out Tag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</w:t>
            </w:r>
            <w:r>
              <w:t>-</w:t>
            </w:r>
            <w:r w:rsidRPr="00D64AA9">
              <w:t>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(3rd</w:t>
            </w:r>
            <w:r>
              <w:rPr>
                <w:vertAlign w:val="superscript"/>
              </w:rPr>
              <w:t xml:space="preserve"> 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</w:pPr>
            <w:r>
              <w:t>Mechanical and electrical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</w:pPr>
            <w: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</w:pPr>
            <w: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</w:pPr>
            <w: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</w:pPr>
            <w:r w:rsidRPr="00C0102A">
              <w:t>System/programming</w:t>
            </w:r>
            <w:r>
              <w:t xml:space="preserve"> Building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</w:pPr>
            <w: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</w:pPr>
            <w:r w:rsidRPr="006704EE">
              <w:t>Syste</w:t>
            </w:r>
            <w:r>
              <w:t>m running and on-line (cause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</w:pPr>
            <w: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</w:pPr>
            <w: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</w:pPr>
            <w: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E45E3C">
              <w:rPr>
                <w:rFonts w:cs="Arial"/>
                <w:color w:val="000000"/>
              </w:rPr>
            </w:r>
            <w:r w:rsidR="00E45E3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</w:pPr>
            <w:r w:rsidRPr="0093784F">
              <w:t>Resolution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3374" w14:textId="77777777" w:rsidR="00E45E3C" w:rsidRDefault="00E45E3C">
      <w:r>
        <w:separator/>
      </w:r>
    </w:p>
    <w:p w14:paraId="025CD2DE" w14:textId="77777777" w:rsidR="00E45E3C" w:rsidRDefault="00E45E3C"/>
  </w:endnote>
  <w:endnote w:type="continuationSeparator" w:id="0">
    <w:p w14:paraId="5F3483A4" w14:textId="77777777" w:rsidR="00E45E3C" w:rsidRDefault="00E45E3C">
      <w:r>
        <w:continuationSeparator/>
      </w:r>
    </w:p>
    <w:p w14:paraId="7CAB0E61" w14:textId="77777777" w:rsidR="00E45E3C" w:rsidRDefault="00E45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9DA2DEC" w:rsidR="009210BF" w:rsidRDefault="00E45E3C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061A">
          <w:rPr>
            <w:sz w:val="16"/>
            <w:szCs w:val="16"/>
            <w:lang w:val="en-AU"/>
          </w:rPr>
          <w:t>EOM-ZO0-TP-000153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C6D2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C6D2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976E" w14:textId="77777777" w:rsidR="00E45E3C" w:rsidRDefault="00E45E3C">
      <w:r>
        <w:separator/>
      </w:r>
    </w:p>
    <w:p w14:paraId="0E865332" w14:textId="77777777" w:rsidR="00E45E3C" w:rsidRDefault="00E45E3C"/>
  </w:footnote>
  <w:footnote w:type="continuationSeparator" w:id="0">
    <w:p w14:paraId="7170D262" w14:textId="77777777" w:rsidR="00E45E3C" w:rsidRDefault="00E45E3C">
      <w:r>
        <w:continuationSeparator/>
      </w:r>
    </w:p>
    <w:p w14:paraId="1043F875" w14:textId="77777777" w:rsidR="00E45E3C" w:rsidRDefault="00E45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3B04B254" w:rsidR="009210BF" w:rsidRDefault="00106728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3A1F00" wp14:editId="02756A6C">
                <wp:simplePos x="0" y="0"/>
                <wp:positionH relativeFrom="column">
                  <wp:posOffset>-92075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7B9F247" w:rsidR="009210BF" w:rsidRPr="006A25F8" w:rsidRDefault="005548A5" w:rsidP="00EC131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548A5">
            <w:rPr>
              <w:kern w:val="32"/>
              <w:sz w:val="24"/>
              <w:szCs w:val="24"/>
              <w:lang w:val="en-GB"/>
            </w:rPr>
            <w:t xml:space="preserve">Start Up Checklist - Operating Procedures - Life Safety Systems </w:t>
          </w:r>
          <w:r w:rsidR="00311C13">
            <w:rPr>
              <w:kern w:val="32"/>
              <w:sz w:val="24"/>
              <w:szCs w:val="24"/>
              <w:lang w:val="en-GB"/>
            </w:rPr>
            <w:t>–</w:t>
          </w:r>
          <w:r w:rsidRPr="005548A5">
            <w:rPr>
              <w:kern w:val="32"/>
              <w:sz w:val="24"/>
              <w:szCs w:val="24"/>
              <w:lang w:val="en-GB"/>
            </w:rPr>
            <w:t xml:space="preserve"> </w:t>
          </w:r>
          <w:r w:rsidR="005C6D2D">
            <w:rPr>
              <w:kern w:val="32"/>
              <w:sz w:val="24"/>
              <w:szCs w:val="24"/>
              <w:lang w:val="en-GB"/>
            </w:rPr>
            <w:t>Municipal</w:t>
          </w:r>
          <w:r w:rsidR="00EC1317">
            <w:rPr>
              <w:kern w:val="32"/>
              <w:sz w:val="24"/>
              <w:szCs w:val="24"/>
              <w:lang w:val="en-GB"/>
            </w:rPr>
            <w:t xml:space="preserve"> Facilities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728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061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29AC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5E3C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AC8C3-F18A-4382-8951-1F0B0EEC7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47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EOM-ZO0-TP-000153 Rev 001</dc:subject>
  <dc:creator>Rivamonte, Leonnito (RMP)</dc:creator>
  <cp:keywords>ᅟ</cp:keywords>
  <cp:lastModifiedBy>Jancil Saldhana</cp:lastModifiedBy>
  <cp:revision>95</cp:revision>
  <cp:lastPrinted>2017-10-17T10:11:00Z</cp:lastPrinted>
  <dcterms:created xsi:type="dcterms:W3CDTF">2019-12-16T06:44:00Z</dcterms:created>
  <dcterms:modified xsi:type="dcterms:W3CDTF">2021-08-21T05:51:00Z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